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91" w:rsidRPr="00A55EF0" w:rsidRDefault="005C7791" w:rsidP="00F01F04">
      <w:pPr>
        <w:spacing w:after="0"/>
        <w:rPr>
          <w:b/>
          <w:sz w:val="28"/>
          <w:szCs w:val="28"/>
          <w:u w:val="single"/>
        </w:rPr>
      </w:pPr>
      <w:r w:rsidRPr="00A55EF0">
        <w:rPr>
          <w:b/>
          <w:sz w:val="28"/>
          <w:szCs w:val="28"/>
          <w:u w:val="single"/>
        </w:rPr>
        <w:t>Übernachtungsmöglichkeiten zur Hengstschau am 11.-12.03.2017</w:t>
      </w:r>
    </w:p>
    <w:p w:rsidR="005C7791" w:rsidRPr="00A55EF0" w:rsidRDefault="005C7791" w:rsidP="00F01F04">
      <w:pPr>
        <w:spacing w:after="0"/>
        <w:rPr>
          <w:sz w:val="24"/>
          <w:szCs w:val="24"/>
          <w:u w:val="single"/>
        </w:rPr>
      </w:pPr>
    </w:p>
    <w:p w:rsidR="005C7791" w:rsidRPr="001C7BCB" w:rsidRDefault="005C7791" w:rsidP="00F01F04">
      <w:pPr>
        <w:spacing w:after="0"/>
        <w:rPr>
          <w:b/>
          <w:sz w:val="24"/>
          <w:szCs w:val="24"/>
        </w:rPr>
      </w:pPr>
      <w:r w:rsidRPr="001C7BCB">
        <w:rPr>
          <w:b/>
          <w:sz w:val="24"/>
          <w:szCs w:val="24"/>
        </w:rPr>
        <w:t xml:space="preserve">Pension und Landhaus </w:t>
      </w:r>
      <w:r>
        <w:rPr>
          <w:b/>
          <w:sz w:val="24"/>
          <w:szCs w:val="24"/>
        </w:rPr>
        <w:t xml:space="preserve"> "</w:t>
      </w:r>
      <w:r w:rsidRPr="001C7BCB">
        <w:rPr>
          <w:b/>
          <w:sz w:val="24"/>
          <w:szCs w:val="24"/>
        </w:rPr>
        <w:t>Zum Ro</w:t>
      </w:r>
      <w:r>
        <w:rPr>
          <w:b/>
          <w:sz w:val="24"/>
          <w:szCs w:val="24"/>
        </w:rPr>
        <w:t>ss"</w:t>
      </w:r>
    </w:p>
    <w:p w:rsidR="005C7791" w:rsidRDefault="005C7791" w:rsidP="00F01F04">
      <w:pPr>
        <w:spacing w:after="0"/>
        <w:rPr>
          <w:sz w:val="24"/>
          <w:szCs w:val="24"/>
        </w:rPr>
      </w:pPr>
      <w:r>
        <w:rPr>
          <w:sz w:val="24"/>
          <w:szCs w:val="24"/>
        </w:rPr>
        <w:t>Malzgasse 132</w:t>
      </w:r>
    </w:p>
    <w:p w:rsidR="005C7791" w:rsidRDefault="005C7791" w:rsidP="00F01F04">
      <w:pPr>
        <w:spacing w:after="0"/>
        <w:rPr>
          <w:sz w:val="24"/>
          <w:szCs w:val="24"/>
        </w:rPr>
      </w:pPr>
      <w:r>
        <w:rPr>
          <w:sz w:val="24"/>
          <w:szCs w:val="24"/>
        </w:rPr>
        <w:t>99189 Witterda</w:t>
      </w:r>
    </w:p>
    <w:p w:rsidR="005C7791" w:rsidRDefault="005C7791" w:rsidP="00F01F04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036201-80596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Zimmerkontigent  bis  15.01. geblockt </w:t>
      </w:r>
    </w:p>
    <w:p w:rsidR="005C7791" w:rsidRDefault="005C7791" w:rsidP="00F01F04">
      <w:pPr>
        <w:spacing w:after="0"/>
        <w:rPr>
          <w:sz w:val="24"/>
          <w:szCs w:val="24"/>
        </w:rPr>
      </w:pPr>
    </w:p>
    <w:p w:rsidR="005C7791" w:rsidRDefault="005C7791" w:rsidP="00BB1D56">
      <w:pPr>
        <w:spacing w:after="0" w:line="240" w:lineRule="auto"/>
        <w:rPr>
          <w:lang w:eastAsia="de-DE"/>
        </w:rPr>
      </w:pPr>
      <w:r>
        <w:rPr>
          <w:lang w:eastAsia="de-DE"/>
        </w:rPr>
        <w:t>9 DZ,  2 DBZ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</w:p>
    <w:p w:rsidR="005C7791" w:rsidRDefault="005C7791" w:rsidP="00BB1D56">
      <w:pPr>
        <w:spacing w:after="0" w:line="240" w:lineRule="auto"/>
        <w:rPr>
          <w:lang w:eastAsia="de-DE"/>
        </w:rPr>
      </w:pPr>
      <w:r>
        <w:rPr>
          <w:lang w:eastAsia="de-DE"/>
        </w:rPr>
        <w:t xml:space="preserve">3 Ferienwohnungen mit 2 getrennten Schlafzimmern zzgl. Aufbettung im Wohnzimmer  Ferienwohnung mit 1 Schlafzimmer zzgl Aufbettung im Wohnzimmer </w:t>
      </w:r>
    </w:p>
    <w:p w:rsidR="005C7791" w:rsidRDefault="005C7791" w:rsidP="00BB1D56">
      <w:pPr>
        <w:spacing w:after="0" w:line="240" w:lineRule="auto"/>
        <w:rPr>
          <w:lang w:eastAsia="de-DE"/>
        </w:rPr>
      </w:pPr>
    </w:p>
    <w:p w:rsidR="005C7791" w:rsidRDefault="005C7791" w:rsidP="00BB1D56">
      <w:pPr>
        <w:spacing w:after="0" w:line="240" w:lineRule="auto"/>
        <w:rPr>
          <w:lang w:eastAsia="de-DE"/>
        </w:rPr>
      </w:pPr>
      <w:r>
        <w:rPr>
          <w:lang w:eastAsia="de-DE"/>
        </w:rPr>
        <w:t>Pro Person                         25,00 € / Person / Übernachtung</w:t>
      </w:r>
    </w:p>
    <w:p w:rsidR="005C7791" w:rsidRDefault="005C7791" w:rsidP="00BB1D56">
      <w:pPr>
        <w:spacing w:after="0" w:line="240" w:lineRule="auto"/>
        <w:rPr>
          <w:lang w:eastAsia="de-DE"/>
        </w:rPr>
      </w:pPr>
      <w:r>
        <w:rPr>
          <w:lang w:eastAsia="de-DE"/>
        </w:rPr>
        <w:t>Frühstücksbuffet:             7,50 € / Person / Frühstück</w:t>
      </w:r>
    </w:p>
    <w:p w:rsidR="005C7791" w:rsidRDefault="005C7791" w:rsidP="00BB1D56">
      <w:pPr>
        <w:spacing w:after="0" w:line="240" w:lineRule="auto"/>
        <w:rPr>
          <w:lang w:eastAsia="de-DE"/>
        </w:rPr>
      </w:pPr>
    </w:p>
    <w:p w:rsidR="005C7791" w:rsidRDefault="005C7791" w:rsidP="00F01F04">
      <w:pPr>
        <w:spacing w:after="0"/>
        <w:rPr>
          <w:sz w:val="24"/>
          <w:szCs w:val="24"/>
        </w:rPr>
      </w:pPr>
      <w:r>
        <w:rPr>
          <w:sz w:val="24"/>
          <w:szCs w:val="24"/>
        </w:rPr>
        <w:t>Entfernung von der Pension zum Veranstaltungsort Witterda:</w:t>
      </w:r>
      <w:r>
        <w:rPr>
          <w:sz w:val="24"/>
          <w:szCs w:val="24"/>
        </w:rPr>
        <w:tab/>
        <w:t>0,35 km</w:t>
      </w:r>
    </w:p>
    <w:p w:rsidR="005C7791" w:rsidRDefault="005C7791" w:rsidP="00F01F04">
      <w:pPr>
        <w:spacing w:after="0"/>
        <w:rPr>
          <w:sz w:val="24"/>
          <w:szCs w:val="24"/>
        </w:rPr>
      </w:pPr>
    </w:p>
    <w:p w:rsidR="005C7791" w:rsidRDefault="005C7791" w:rsidP="00F01F04">
      <w:pPr>
        <w:spacing w:after="0"/>
        <w:rPr>
          <w:b/>
          <w:sz w:val="24"/>
          <w:szCs w:val="24"/>
        </w:rPr>
      </w:pPr>
    </w:p>
    <w:p w:rsidR="005C7791" w:rsidRPr="001C7BCB" w:rsidRDefault="005C7791" w:rsidP="00F01F04">
      <w:pPr>
        <w:spacing w:after="0"/>
        <w:rPr>
          <w:b/>
          <w:sz w:val="24"/>
          <w:szCs w:val="24"/>
        </w:rPr>
      </w:pPr>
      <w:r w:rsidRPr="001C7BCB">
        <w:rPr>
          <w:b/>
          <w:sz w:val="24"/>
          <w:szCs w:val="24"/>
        </w:rPr>
        <w:t>Hotel &amp; Restaurant Elxleben</w:t>
      </w:r>
    </w:p>
    <w:p w:rsidR="005C7791" w:rsidRDefault="005C7791" w:rsidP="00F01F04">
      <w:pPr>
        <w:spacing w:after="0"/>
        <w:rPr>
          <w:sz w:val="24"/>
          <w:szCs w:val="24"/>
        </w:rPr>
      </w:pPr>
      <w:r>
        <w:rPr>
          <w:sz w:val="24"/>
          <w:szCs w:val="24"/>
        </w:rPr>
        <w:t>Thomas-Müntzer-Straße 38</w:t>
      </w:r>
    </w:p>
    <w:p w:rsidR="005C7791" w:rsidRDefault="005C7791" w:rsidP="00F01F04">
      <w:pPr>
        <w:spacing w:after="0"/>
        <w:rPr>
          <w:sz w:val="24"/>
          <w:szCs w:val="24"/>
        </w:rPr>
      </w:pPr>
      <w:r>
        <w:rPr>
          <w:sz w:val="24"/>
          <w:szCs w:val="24"/>
        </w:rPr>
        <w:t>99189 Elxleben</w:t>
      </w:r>
    </w:p>
    <w:p w:rsidR="005C7791" w:rsidRDefault="005C7791" w:rsidP="00F01F04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036201-830</w:t>
      </w:r>
    </w:p>
    <w:p w:rsidR="005C7791" w:rsidRDefault="005C7791" w:rsidP="00F01F04">
      <w:pPr>
        <w:spacing w:after="0"/>
        <w:rPr>
          <w:sz w:val="24"/>
          <w:szCs w:val="24"/>
        </w:rPr>
      </w:pPr>
    </w:p>
    <w:p w:rsidR="005C7791" w:rsidRDefault="005C7791" w:rsidP="00F01F04">
      <w:pPr>
        <w:spacing w:after="0"/>
        <w:rPr>
          <w:sz w:val="24"/>
          <w:szCs w:val="24"/>
        </w:rPr>
      </w:pPr>
      <w:r>
        <w:rPr>
          <w:sz w:val="24"/>
          <w:szCs w:val="24"/>
        </w:rPr>
        <w:t>Doppelzimmer inkl. Frühstück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80,00 €</w:t>
      </w:r>
    </w:p>
    <w:p w:rsidR="005C7791" w:rsidRDefault="005C7791" w:rsidP="00F01F04">
      <w:pPr>
        <w:spacing w:after="0"/>
        <w:rPr>
          <w:sz w:val="24"/>
          <w:szCs w:val="24"/>
        </w:rPr>
      </w:pPr>
      <w:r>
        <w:rPr>
          <w:sz w:val="24"/>
          <w:szCs w:val="24"/>
        </w:rPr>
        <w:t>Einzelzimmer inkl. Frühstück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55,00 €</w:t>
      </w:r>
    </w:p>
    <w:p w:rsidR="005C7791" w:rsidRDefault="005C7791" w:rsidP="00F01F04">
      <w:pPr>
        <w:spacing w:after="0"/>
        <w:rPr>
          <w:sz w:val="24"/>
          <w:szCs w:val="24"/>
        </w:rPr>
      </w:pPr>
    </w:p>
    <w:p w:rsidR="005C7791" w:rsidRDefault="005C7791" w:rsidP="00F01F04">
      <w:pPr>
        <w:spacing w:after="0"/>
        <w:rPr>
          <w:sz w:val="24"/>
          <w:szCs w:val="24"/>
        </w:rPr>
      </w:pPr>
      <w:r>
        <w:rPr>
          <w:sz w:val="24"/>
          <w:szCs w:val="24"/>
        </w:rPr>
        <w:t>Entfernung vom Hotel zum Veranstaltungsort Witterda:</w:t>
      </w:r>
      <w:r>
        <w:rPr>
          <w:sz w:val="24"/>
          <w:szCs w:val="24"/>
        </w:rPr>
        <w:tab/>
        <w:t>4,5 km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C7791" w:rsidRPr="009C4702" w:rsidRDefault="005C7791" w:rsidP="009C4702">
      <w:pPr>
        <w:spacing w:after="0"/>
        <w:rPr>
          <w:sz w:val="24"/>
          <w:szCs w:val="24"/>
        </w:rPr>
      </w:pPr>
    </w:p>
    <w:p w:rsidR="005C7791" w:rsidRPr="009C4702" w:rsidRDefault="005C7791" w:rsidP="009C4702">
      <w:pPr>
        <w:spacing w:after="0"/>
        <w:rPr>
          <w:sz w:val="24"/>
          <w:szCs w:val="24"/>
        </w:rPr>
      </w:pPr>
    </w:p>
    <w:p w:rsidR="005C7791" w:rsidRPr="001C7BCB" w:rsidRDefault="005C7791" w:rsidP="009C4702">
      <w:pPr>
        <w:spacing w:after="0"/>
        <w:rPr>
          <w:b/>
          <w:sz w:val="24"/>
          <w:szCs w:val="24"/>
        </w:rPr>
      </w:pPr>
      <w:r w:rsidRPr="001C7BCB">
        <w:rPr>
          <w:b/>
          <w:sz w:val="24"/>
          <w:szCs w:val="24"/>
        </w:rPr>
        <w:t>Airport Hotel Erfurt</w:t>
      </w:r>
    </w:p>
    <w:p w:rsidR="005C7791" w:rsidRDefault="005C7791" w:rsidP="009C4702">
      <w:pPr>
        <w:spacing w:after="0"/>
        <w:rPr>
          <w:sz w:val="24"/>
          <w:szCs w:val="24"/>
        </w:rPr>
      </w:pPr>
      <w:r>
        <w:rPr>
          <w:sz w:val="24"/>
          <w:szCs w:val="24"/>
        </w:rPr>
        <w:t>Binderslebener Landstraße 100</w:t>
      </w:r>
    </w:p>
    <w:p w:rsidR="005C7791" w:rsidRDefault="005C7791" w:rsidP="009C4702">
      <w:pPr>
        <w:spacing w:after="0"/>
        <w:rPr>
          <w:sz w:val="24"/>
          <w:szCs w:val="24"/>
        </w:rPr>
      </w:pPr>
      <w:r>
        <w:rPr>
          <w:sz w:val="24"/>
          <w:szCs w:val="24"/>
        </w:rPr>
        <w:t>99092 Erfurt</w:t>
      </w:r>
    </w:p>
    <w:p w:rsidR="005C7791" w:rsidRDefault="005C7791" w:rsidP="009C470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0361-658880</w:t>
      </w:r>
    </w:p>
    <w:p w:rsidR="005C7791" w:rsidRDefault="005C7791" w:rsidP="009C4702">
      <w:pPr>
        <w:spacing w:after="0"/>
        <w:rPr>
          <w:sz w:val="24"/>
          <w:szCs w:val="24"/>
        </w:rPr>
      </w:pPr>
    </w:p>
    <w:p w:rsidR="005C7791" w:rsidRDefault="005C7791" w:rsidP="009C4702">
      <w:pPr>
        <w:spacing w:after="0"/>
        <w:rPr>
          <w:sz w:val="24"/>
          <w:szCs w:val="24"/>
        </w:rPr>
      </w:pPr>
      <w:r>
        <w:rPr>
          <w:sz w:val="24"/>
          <w:szCs w:val="24"/>
        </w:rPr>
        <w:t>Doppelzimmer inkl. Frühstück + Parken</w:t>
      </w:r>
      <w:r>
        <w:rPr>
          <w:sz w:val="24"/>
          <w:szCs w:val="24"/>
        </w:rPr>
        <w:tab/>
        <w:t>100,00 €</w:t>
      </w:r>
    </w:p>
    <w:p w:rsidR="005C7791" w:rsidRDefault="005C7791" w:rsidP="009C4702">
      <w:pPr>
        <w:spacing w:after="0"/>
        <w:rPr>
          <w:sz w:val="24"/>
          <w:szCs w:val="24"/>
        </w:rPr>
      </w:pPr>
      <w:r>
        <w:rPr>
          <w:sz w:val="24"/>
          <w:szCs w:val="24"/>
        </w:rPr>
        <w:t>Einzelzimmer inkl. Frühstück + Parken</w:t>
      </w:r>
      <w:r>
        <w:rPr>
          <w:sz w:val="24"/>
          <w:szCs w:val="24"/>
        </w:rPr>
        <w:tab/>
        <w:t>80,00 €</w:t>
      </w:r>
    </w:p>
    <w:p w:rsidR="005C7791" w:rsidRDefault="005C7791" w:rsidP="009C4702">
      <w:pPr>
        <w:spacing w:after="0"/>
        <w:rPr>
          <w:sz w:val="24"/>
          <w:szCs w:val="24"/>
        </w:rPr>
      </w:pPr>
    </w:p>
    <w:p w:rsidR="005C7791" w:rsidRPr="009C4702" w:rsidRDefault="005C7791" w:rsidP="009C4702">
      <w:pPr>
        <w:spacing w:after="0"/>
        <w:rPr>
          <w:sz w:val="24"/>
          <w:szCs w:val="24"/>
        </w:rPr>
      </w:pPr>
      <w:r>
        <w:rPr>
          <w:sz w:val="24"/>
          <w:szCs w:val="24"/>
        </w:rPr>
        <w:t>Entfernung vom Hotel zum Veranstaltungsort Witterda:</w:t>
      </w:r>
      <w:r>
        <w:rPr>
          <w:sz w:val="24"/>
          <w:szCs w:val="24"/>
        </w:rPr>
        <w:tab/>
        <w:t>16,5 km</w:t>
      </w:r>
    </w:p>
    <w:p w:rsidR="005C7791" w:rsidRPr="009C4702" w:rsidRDefault="005C7791" w:rsidP="009C4702">
      <w:pPr>
        <w:rPr>
          <w:sz w:val="24"/>
          <w:szCs w:val="24"/>
        </w:rPr>
      </w:pPr>
    </w:p>
    <w:p w:rsidR="005C7791" w:rsidRDefault="005C7791" w:rsidP="009C4702">
      <w:pPr>
        <w:rPr>
          <w:sz w:val="24"/>
          <w:szCs w:val="24"/>
        </w:rPr>
      </w:pPr>
    </w:p>
    <w:p w:rsidR="005C7791" w:rsidRDefault="005C7791" w:rsidP="009C4702">
      <w:pPr>
        <w:rPr>
          <w:sz w:val="24"/>
          <w:szCs w:val="24"/>
        </w:rPr>
      </w:pPr>
      <w:r>
        <w:rPr>
          <w:sz w:val="24"/>
          <w:szCs w:val="24"/>
        </w:rPr>
        <w:t xml:space="preserve">Alle Zimmerkontingente stehen unter dem Kennwort </w:t>
      </w:r>
      <w:r w:rsidRPr="0069217E">
        <w:rPr>
          <w:b/>
          <w:sz w:val="24"/>
          <w:szCs w:val="24"/>
        </w:rPr>
        <w:t>„Alpaka“</w:t>
      </w:r>
      <w:r>
        <w:rPr>
          <w:sz w:val="24"/>
          <w:szCs w:val="24"/>
        </w:rPr>
        <w:t xml:space="preserve"> zur Verfügung.  Bitte selbst buchen!</w:t>
      </w:r>
    </w:p>
    <w:p w:rsidR="005C7791" w:rsidRPr="009C4702" w:rsidRDefault="005C7791" w:rsidP="009C4702">
      <w:pPr>
        <w:rPr>
          <w:sz w:val="24"/>
          <w:szCs w:val="24"/>
        </w:rPr>
      </w:pPr>
      <w:r>
        <w:rPr>
          <w:sz w:val="24"/>
          <w:szCs w:val="24"/>
        </w:rPr>
        <w:t>Optiomal auch schon ab 10.03.2017 buchbar.</w:t>
      </w:r>
    </w:p>
    <w:sectPr w:rsidR="005C7791" w:rsidRPr="009C4702" w:rsidSect="0069217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F04"/>
    <w:rsid w:val="00052E0E"/>
    <w:rsid w:val="000C5FC8"/>
    <w:rsid w:val="001C7BCB"/>
    <w:rsid w:val="002B26B2"/>
    <w:rsid w:val="003625B4"/>
    <w:rsid w:val="00376807"/>
    <w:rsid w:val="005C7791"/>
    <w:rsid w:val="0069217E"/>
    <w:rsid w:val="00702EDE"/>
    <w:rsid w:val="008D5855"/>
    <w:rsid w:val="00977528"/>
    <w:rsid w:val="009C0515"/>
    <w:rsid w:val="009C4702"/>
    <w:rsid w:val="00A10578"/>
    <w:rsid w:val="00A36F8E"/>
    <w:rsid w:val="00A55EF0"/>
    <w:rsid w:val="00B105EF"/>
    <w:rsid w:val="00BB1D56"/>
    <w:rsid w:val="00BD56FD"/>
    <w:rsid w:val="00BF340E"/>
    <w:rsid w:val="00C11BC4"/>
    <w:rsid w:val="00DB0247"/>
    <w:rsid w:val="00E37A9E"/>
    <w:rsid w:val="00F0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C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157</Words>
  <Characters>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Übernachtungsmöglichkeiten zur Hengstschau am 11</dc:title>
  <dc:subject/>
  <dc:creator>Klinik</dc:creator>
  <cp:keywords/>
  <dc:description/>
  <cp:lastModifiedBy>Windows-Benutzer</cp:lastModifiedBy>
  <cp:revision>6</cp:revision>
  <cp:lastPrinted>2016-12-01T13:42:00Z</cp:lastPrinted>
  <dcterms:created xsi:type="dcterms:W3CDTF">2016-12-01T14:36:00Z</dcterms:created>
  <dcterms:modified xsi:type="dcterms:W3CDTF">2016-12-08T16:08:00Z</dcterms:modified>
</cp:coreProperties>
</file>